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ABF3" w14:textId="46A4F7E3" w:rsidR="00562A24" w:rsidRDefault="006D47C3" w:rsidP="2948EE91">
      <w:pPr>
        <w:rPr>
          <w:b/>
          <w:bCs/>
          <w:i/>
          <w:iCs/>
          <w:sz w:val="24"/>
          <w:szCs w:val="24"/>
        </w:rPr>
      </w:pPr>
      <w:r w:rsidRPr="2948EE91">
        <w:rPr>
          <w:b/>
          <w:bCs/>
          <w:i/>
          <w:iCs/>
          <w:sz w:val="24"/>
          <w:szCs w:val="24"/>
        </w:rPr>
        <w:t>For the Facilit</w:t>
      </w:r>
      <w:r w:rsidR="20A22053" w:rsidRPr="2948EE91">
        <w:rPr>
          <w:b/>
          <w:bCs/>
          <w:i/>
          <w:iCs/>
          <w:sz w:val="24"/>
          <w:szCs w:val="24"/>
        </w:rPr>
        <w:t xml:space="preserve">ies and Apartment </w:t>
      </w:r>
      <w:r w:rsidRPr="2948EE91">
        <w:rPr>
          <w:b/>
          <w:bCs/>
          <w:i/>
          <w:iCs/>
          <w:sz w:val="24"/>
          <w:szCs w:val="24"/>
        </w:rPr>
        <w:t xml:space="preserve">Manager Position, please respond to the following essay questions. When complete, load as a Word or PDF document with your application on Handshake. </w:t>
      </w:r>
    </w:p>
    <w:p w14:paraId="1C3954A8" w14:textId="77777777" w:rsidR="006D47C3" w:rsidRPr="005A4A14" w:rsidRDefault="006D47C3" w:rsidP="006D47C3">
      <w:pPr>
        <w:rPr>
          <w:bCs/>
          <w:iCs/>
          <w:sz w:val="24"/>
        </w:rPr>
      </w:pPr>
    </w:p>
    <w:p w14:paraId="5E718087" w14:textId="11D3CB96" w:rsidR="006D47C3" w:rsidRDefault="6948087A" w:rsidP="5178C358">
      <w:pPr>
        <w:rPr>
          <w:b/>
          <w:bCs/>
          <w:sz w:val="24"/>
          <w:szCs w:val="24"/>
          <w:u w:val="single"/>
        </w:rPr>
      </w:pPr>
      <w:r w:rsidRPr="126FD5A1">
        <w:rPr>
          <w:b/>
          <w:bCs/>
          <w:sz w:val="24"/>
          <w:szCs w:val="24"/>
          <w:u w:val="single"/>
        </w:rPr>
        <w:t xml:space="preserve">Please list your full name and MUID: </w:t>
      </w:r>
      <w:r w:rsidR="3DE94F73" w:rsidRPr="126FD5A1">
        <w:rPr>
          <w:b/>
          <w:bCs/>
          <w:sz w:val="24"/>
          <w:szCs w:val="24"/>
        </w:rPr>
        <w:t xml:space="preserve"> </w:t>
      </w:r>
    </w:p>
    <w:p w14:paraId="19FBCE2C" w14:textId="1A7BAD95" w:rsidR="00F404B4" w:rsidRPr="00D56271" w:rsidRDefault="00F404B4" w:rsidP="126FD5A1">
      <w:pPr>
        <w:rPr>
          <w:b/>
          <w:bCs/>
          <w:sz w:val="24"/>
          <w:szCs w:val="24"/>
        </w:rPr>
      </w:pPr>
    </w:p>
    <w:p w14:paraId="2D33FBD8" w14:textId="63B5DE4D" w:rsidR="00F404B4" w:rsidRPr="00D56271" w:rsidRDefault="064E755E" w:rsidP="126FD5A1">
      <w:pPr>
        <w:rPr>
          <w:b/>
          <w:bCs/>
          <w:sz w:val="24"/>
          <w:szCs w:val="24"/>
        </w:rPr>
      </w:pPr>
      <w:r w:rsidRPr="126FD5A1">
        <w:rPr>
          <w:b/>
          <w:bCs/>
          <w:sz w:val="24"/>
          <w:szCs w:val="24"/>
        </w:rPr>
        <w:t>Are you interested in being considered for the Apartment Manager position</w:t>
      </w:r>
      <w:r w:rsidR="70B2BEE8" w:rsidRPr="126FD5A1">
        <w:rPr>
          <w:b/>
          <w:bCs/>
          <w:sz w:val="24"/>
          <w:szCs w:val="24"/>
        </w:rPr>
        <w:t xml:space="preserve">, Facilities Manager Position, </w:t>
      </w:r>
      <w:r w:rsidRPr="126FD5A1">
        <w:rPr>
          <w:b/>
          <w:bCs/>
          <w:sz w:val="24"/>
          <w:szCs w:val="24"/>
        </w:rPr>
        <w:t>or both</w:t>
      </w:r>
      <w:r w:rsidR="3329FE3A" w:rsidRPr="126FD5A1">
        <w:rPr>
          <w:b/>
          <w:bCs/>
          <w:sz w:val="24"/>
          <w:szCs w:val="24"/>
        </w:rPr>
        <w:t>?</w:t>
      </w:r>
    </w:p>
    <w:p w14:paraId="29FE10C1" w14:textId="5888C8BC" w:rsidR="126FD5A1" w:rsidRDefault="126FD5A1" w:rsidP="126FD5A1">
      <w:pPr>
        <w:rPr>
          <w:b/>
          <w:bCs/>
          <w:sz w:val="28"/>
          <w:szCs w:val="28"/>
          <w:u w:val="single"/>
        </w:rPr>
      </w:pPr>
    </w:p>
    <w:p w14:paraId="0A924ED7" w14:textId="77777777" w:rsidR="006D47C3" w:rsidRPr="006D47C3" w:rsidRDefault="006D47C3" w:rsidP="006D47C3">
      <w:pPr>
        <w:rPr>
          <w:b/>
          <w:sz w:val="28"/>
          <w:u w:val="single"/>
        </w:rPr>
      </w:pPr>
      <w:r w:rsidRPr="006D47C3">
        <w:rPr>
          <w:b/>
          <w:sz w:val="28"/>
          <w:u w:val="single"/>
        </w:rPr>
        <w:t xml:space="preserve">Essay Prompts: </w:t>
      </w:r>
    </w:p>
    <w:p w14:paraId="29E7385E" w14:textId="77777777" w:rsidR="006D47C3" w:rsidRPr="006D47C3" w:rsidRDefault="006D47C3" w:rsidP="006D47C3">
      <w:pPr>
        <w:pStyle w:val="ListParagraph"/>
        <w:rPr>
          <w:b/>
          <w:sz w:val="24"/>
        </w:rPr>
      </w:pPr>
    </w:p>
    <w:p w14:paraId="45430D66" w14:textId="14B8CB3C" w:rsidR="00377E8A" w:rsidRDefault="00506210" w:rsidP="407662F6">
      <w:pPr>
        <w:pStyle w:val="ListParagraph"/>
        <w:numPr>
          <w:ilvl w:val="0"/>
          <w:numId w:val="2"/>
        </w:numPr>
        <w:rPr>
          <w:b/>
          <w:bCs/>
          <w:sz w:val="24"/>
          <w:szCs w:val="24"/>
        </w:rPr>
      </w:pPr>
      <w:r w:rsidRPr="407662F6">
        <w:rPr>
          <w:b/>
          <w:bCs/>
          <w:sz w:val="24"/>
          <w:szCs w:val="24"/>
        </w:rPr>
        <w:t xml:space="preserve">POSITION INTEREST: </w:t>
      </w:r>
      <w:r w:rsidR="00377E8A" w:rsidRPr="407662F6">
        <w:rPr>
          <w:b/>
          <w:bCs/>
          <w:sz w:val="24"/>
          <w:szCs w:val="24"/>
        </w:rPr>
        <w:t>Describe your interest in the Apartment Manager (AM)</w:t>
      </w:r>
      <w:r w:rsidR="00C042F1" w:rsidRPr="407662F6">
        <w:rPr>
          <w:b/>
          <w:bCs/>
          <w:sz w:val="24"/>
          <w:szCs w:val="24"/>
        </w:rPr>
        <w:t xml:space="preserve">, Facilities Manager (FM), or both positions. What do you hope to gain and contribute </w:t>
      </w:r>
      <w:r w:rsidR="005D4F02" w:rsidRPr="407662F6">
        <w:rPr>
          <w:b/>
          <w:bCs/>
          <w:sz w:val="24"/>
          <w:szCs w:val="24"/>
        </w:rPr>
        <w:t>if</w:t>
      </w:r>
      <w:r w:rsidR="00C042F1" w:rsidRPr="407662F6">
        <w:rPr>
          <w:b/>
          <w:bCs/>
          <w:sz w:val="24"/>
          <w:szCs w:val="24"/>
        </w:rPr>
        <w:t xml:space="preserve"> hired to the position? </w:t>
      </w:r>
      <w:r w:rsidR="005B21FF" w:rsidRPr="407662F6">
        <w:rPr>
          <w:b/>
          <w:bCs/>
          <w:sz w:val="24"/>
          <w:szCs w:val="24"/>
        </w:rPr>
        <w:t xml:space="preserve">In addition, please note if you have any </w:t>
      </w:r>
      <w:r w:rsidR="000C26EA" w:rsidRPr="407662F6">
        <w:rPr>
          <w:b/>
          <w:bCs/>
          <w:sz w:val="24"/>
          <w:szCs w:val="24"/>
        </w:rPr>
        <w:t>schedule conflicts with the expected position start dates</w:t>
      </w:r>
      <w:r w:rsidR="000F790B" w:rsidRPr="407662F6">
        <w:rPr>
          <w:b/>
          <w:bCs/>
          <w:sz w:val="24"/>
          <w:szCs w:val="24"/>
        </w:rPr>
        <w:t xml:space="preserve"> or position commitments</w:t>
      </w:r>
      <w:r w:rsidR="000C26EA" w:rsidRPr="407662F6">
        <w:rPr>
          <w:b/>
          <w:bCs/>
          <w:sz w:val="24"/>
          <w:szCs w:val="24"/>
        </w:rPr>
        <w:t xml:space="preserve"> (AMs May</w:t>
      </w:r>
      <w:r w:rsidR="3A25B7C6" w:rsidRPr="407662F6">
        <w:rPr>
          <w:b/>
          <w:bCs/>
          <w:sz w:val="24"/>
          <w:szCs w:val="24"/>
        </w:rPr>
        <w:t>,</w:t>
      </w:r>
      <w:r w:rsidR="000C26EA" w:rsidRPr="407662F6">
        <w:rPr>
          <w:b/>
          <w:bCs/>
          <w:sz w:val="24"/>
          <w:szCs w:val="24"/>
        </w:rPr>
        <w:t xml:space="preserve"> FMs </w:t>
      </w:r>
      <w:r w:rsidR="000F790B" w:rsidRPr="407662F6">
        <w:rPr>
          <w:b/>
          <w:bCs/>
          <w:sz w:val="24"/>
          <w:szCs w:val="24"/>
        </w:rPr>
        <w:t xml:space="preserve">August, </w:t>
      </w:r>
      <w:r w:rsidR="00F567F0" w:rsidRPr="407662F6">
        <w:rPr>
          <w:b/>
          <w:bCs/>
          <w:sz w:val="24"/>
          <w:szCs w:val="24"/>
        </w:rPr>
        <w:t xml:space="preserve">Wednesday night staff meetings, </w:t>
      </w:r>
      <w:r w:rsidR="000F790B" w:rsidRPr="407662F6">
        <w:rPr>
          <w:b/>
          <w:bCs/>
          <w:sz w:val="24"/>
          <w:szCs w:val="24"/>
        </w:rPr>
        <w:t xml:space="preserve">and noon on Wednesday manager meetings). </w:t>
      </w:r>
    </w:p>
    <w:p w14:paraId="41E3A2A7" w14:textId="54E3BF00" w:rsidR="000F790B" w:rsidRDefault="000F790B" w:rsidP="000F790B">
      <w:pPr>
        <w:pStyle w:val="ListParagraph"/>
        <w:rPr>
          <w:b/>
          <w:sz w:val="24"/>
        </w:rPr>
      </w:pPr>
    </w:p>
    <w:p w14:paraId="275C51F5" w14:textId="79E7F889" w:rsidR="006D47C3" w:rsidRPr="00895C6E" w:rsidRDefault="00506210" w:rsidP="23444F86">
      <w:pPr>
        <w:pStyle w:val="ListParagraph"/>
        <w:numPr>
          <w:ilvl w:val="0"/>
          <w:numId w:val="2"/>
        </w:numPr>
        <w:rPr>
          <w:sz w:val="24"/>
          <w:szCs w:val="24"/>
        </w:rPr>
      </w:pPr>
      <w:r w:rsidRPr="126FD5A1">
        <w:rPr>
          <w:b/>
          <w:bCs/>
          <w:sz w:val="24"/>
          <w:szCs w:val="24"/>
        </w:rPr>
        <w:t xml:space="preserve">DR EMAIL: </w:t>
      </w:r>
      <w:r w:rsidR="006D47C3" w:rsidRPr="126FD5A1">
        <w:rPr>
          <w:b/>
          <w:bCs/>
          <w:sz w:val="24"/>
          <w:szCs w:val="24"/>
        </w:rPr>
        <w:t>Write an email message that you would send to the Desk Receptionist staff in early August if hired to the manager position. The memo should cover a welcome to the staff, training expectations, and your vision for the year. You are welcome to assume details on dates, deadlines, and building information:</w:t>
      </w:r>
    </w:p>
    <w:p w14:paraId="1E4AB4D6" w14:textId="3A0ED63A" w:rsidR="126FD5A1" w:rsidRDefault="126FD5A1" w:rsidP="126FD5A1">
      <w:pPr>
        <w:rPr>
          <w:sz w:val="24"/>
          <w:szCs w:val="24"/>
        </w:rPr>
      </w:pPr>
    </w:p>
    <w:p w14:paraId="54222CCC" w14:textId="232FCA70" w:rsidR="00D02D71" w:rsidRPr="00895C6E" w:rsidRDefault="00506210" w:rsidP="010E7FD0">
      <w:pPr>
        <w:pStyle w:val="ListParagraph"/>
        <w:numPr>
          <w:ilvl w:val="0"/>
          <w:numId w:val="2"/>
        </w:numPr>
        <w:rPr>
          <w:sz w:val="24"/>
          <w:szCs w:val="24"/>
        </w:rPr>
      </w:pPr>
      <w:r w:rsidRPr="126FD5A1">
        <w:rPr>
          <w:b/>
          <w:bCs/>
          <w:sz w:val="24"/>
          <w:szCs w:val="24"/>
        </w:rPr>
        <w:t xml:space="preserve">DESK INCLUSION: </w:t>
      </w:r>
      <w:r w:rsidR="00D02D71" w:rsidRPr="126FD5A1">
        <w:rPr>
          <w:b/>
          <w:bCs/>
          <w:sz w:val="24"/>
          <w:szCs w:val="24"/>
        </w:rPr>
        <w:t xml:space="preserve">Based on the Campus Climate Study and Office of Residence Life assessments, we know that </w:t>
      </w:r>
      <w:r w:rsidR="00742850" w:rsidRPr="126FD5A1">
        <w:rPr>
          <w:b/>
          <w:bCs/>
          <w:sz w:val="24"/>
          <w:szCs w:val="24"/>
        </w:rPr>
        <w:t xml:space="preserve">interactions with </w:t>
      </w:r>
      <w:r w:rsidR="00D02D71" w:rsidRPr="126FD5A1">
        <w:rPr>
          <w:b/>
          <w:bCs/>
          <w:sz w:val="24"/>
          <w:szCs w:val="24"/>
        </w:rPr>
        <w:t>the front desk can impact students’ perceptions and experiences of feeling included and welcomed in their residence hall</w:t>
      </w:r>
      <w:r w:rsidR="00742850" w:rsidRPr="126FD5A1">
        <w:rPr>
          <w:b/>
          <w:bCs/>
          <w:sz w:val="24"/>
          <w:szCs w:val="24"/>
        </w:rPr>
        <w:t xml:space="preserve"> or apartment</w:t>
      </w:r>
      <w:r w:rsidR="00D02D71" w:rsidRPr="126FD5A1">
        <w:rPr>
          <w:b/>
          <w:bCs/>
          <w:sz w:val="24"/>
          <w:szCs w:val="24"/>
        </w:rPr>
        <w:t xml:space="preserve">. When students do not feel welcomed or included, we often look to the potential influence of bias. For example, students of color have experienced inconsistent policy enforcement from DRs across campus. </w:t>
      </w:r>
      <w:r w:rsidR="00742850" w:rsidRPr="126FD5A1">
        <w:rPr>
          <w:b/>
          <w:bCs/>
          <w:sz w:val="24"/>
          <w:szCs w:val="24"/>
        </w:rPr>
        <w:t>What role can an Apartment or Facilities Manager take in creating an inclusive environment for students through the front desks</w:t>
      </w:r>
      <w:r w:rsidR="00D02D71" w:rsidRPr="126FD5A1">
        <w:rPr>
          <w:b/>
          <w:bCs/>
          <w:sz w:val="24"/>
          <w:szCs w:val="24"/>
        </w:rPr>
        <w:t>?</w:t>
      </w:r>
      <w:r w:rsidR="00742850" w:rsidRPr="126FD5A1">
        <w:rPr>
          <w:b/>
          <w:bCs/>
          <w:sz w:val="24"/>
          <w:szCs w:val="24"/>
        </w:rPr>
        <w:t xml:space="preserve"> Describe what steps you would like to take if hired as a manager. </w:t>
      </w:r>
    </w:p>
    <w:p w14:paraId="668593F4" w14:textId="77777777" w:rsidR="006D47C3" w:rsidRPr="00895C6E" w:rsidRDefault="006D47C3" w:rsidP="000F790B">
      <w:pPr>
        <w:ind w:left="810"/>
        <w:rPr>
          <w:bCs/>
          <w:sz w:val="24"/>
        </w:rPr>
      </w:pPr>
    </w:p>
    <w:sectPr w:rsidR="006D47C3" w:rsidRPr="00895C6E" w:rsidSect="005A4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E7AD4"/>
    <w:multiLevelType w:val="hybridMultilevel"/>
    <w:tmpl w:val="136A4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15E7A"/>
    <w:multiLevelType w:val="hybridMultilevel"/>
    <w:tmpl w:val="9E7A4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F84A44"/>
    <w:multiLevelType w:val="hybridMultilevel"/>
    <w:tmpl w:val="D5C8E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316956">
    <w:abstractNumId w:val="1"/>
  </w:num>
  <w:num w:numId="2" w16cid:durableId="1540435711">
    <w:abstractNumId w:val="0"/>
  </w:num>
  <w:num w:numId="3" w16cid:durableId="1565216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3"/>
    <w:rsid w:val="000C26EA"/>
    <w:rsid w:val="000F790B"/>
    <w:rsid w:val="00377E8A"/>
    <w:rsid w:val="0047205C"/>
    <w:rsid w:val="00506210"/>
    <w:rsid w:val="00562A24"/>
    <w:rsid w:val="00576ECF"/>
    <w:rsid w:val="005A4A14"/>
    <w:rsid w:val="005B21FF"/>
    <w:rsid w:val="005D4F02"/>
    <w:rsid w:val="006D47C3"/>
    <w:rsid w:val="00742850"/>
    <w:rsid w:val="007D64BE"/>
    <w:rsid w:val="007E21BB"/>
    <w:rsid w:val="00895C6E"/>
    <w:rsid w:val="008B206F"/>
    <w:rsid w:val="009C5B97"/>
    <w:rsid w:val="00A20DA0"/>
    <w:rsid w:val="00AC21D6"/>
    <w:rsid w:val="00BC4D7E"/>
    <w:rsid w:val="00C042F1"/>
    <w:rsid w:val="00D02D71"/>
    <w:rsid w:val="00D43747"/>
    <w:rsid w:val="00D56271"/>
    <w:rsid w:val="00E06DDA"/>
    <w:rsid w:val="00F2643E"/>
    <w:rsid w:val="00F404B4"/>
    <w:rsid w:val="00F567F0"/>
    <w:rsid w:val="010E7FD0"/>
    <w:rsid w:val="03434025"/>
    <w:rsid w:val="0509D2BC"/>
    <w:rsid w:val="0616F236"/>
    <w:rsid w:val="064E755E"/>
    <w:rsid w:val="06CCF62D"/>
    <w:rsid w:val="08B73B2C"/>
    <w:rsid w:val="0F810009"/>
    <w:rsid w:val="10CAACDF"/>
    <w:rsid w:val="118F59D0"/>
    <w:rsid w:val="11FE85C3"/>
    <w:rsid w:val="126FD5A1"/>
    <w:rsid w:val="13543773"/>
    <w:rsid w:val="15CCFDCD"/>
    <w:rsid w:val="171858E7"/>
    <w:rsid w:val="17D0F048"/>
    <w:rsid w:val="1BBC55E0"/>
    <w:rsid w:val="1C0F4B60"/>
    <w:rsid w:val="1C1CAD03"/>
    <w:rsid w:val="1DF5BDAD"/>
    <w:rsid w:val="1F723C48"/>
    <w:rsid w:val="20A22053"/>
    <w:rsid w:val="20FB43CB"/>
    <w:rsid w:val="212B7104"/>
    <w:rsid w:val="22EB335F"/>
    <w:rsid w:val="23444F86"/>
    <w:rsid w:val="26C908AD"/>
    <w:rsid w:val="2948EE91"/>
    <w:rsid w:val="2A5A0FD6"/>
    <w:rsid w:val="2A8EE315"/>
    <w:rsid w:val="2B65D9CA"/>
    <w:rsid w:val="330DD82F"/>
    <w:rsid w:val="3321FA8A"/>
    <w:rsid w:val="3329FE3A"/>
    <w:rsid w:val="3487105F"/>
    <w:rsid w:val="3729EC39"/>
    <w:rsid w:val="3A25B7C6"/>
    <w:rsid w:val="3A280846"/>
    <w:rsid w:val="3A42C126"/>
    <w:rsid w:val="3B99B680"/>
    <w:rsid w:val="3C8A4D43"/>
    <w:rsid w:val="3DE94F73"/>
    <w:rsid w:val="407662F6"/>
    <w:rsid w:val="426E852C"/>
    <w:rsid w:val="436AED9D"/>
    <w:rsid w:val="458EF8C6"/>
    <w:rsid w:val="48B67C2A"/>
    <w:rsid w:val="4E11FCB8"/>
    <w:rsid w:val="4F74A86B"/>
    <w:rsid w:val="50752A5B"/>
    <w:rsid w:val="5178C358"/>
    <w:rsid w:val="5298A399"/>
    <w:rsid w:val="5534F01B"/>
    <w:rsid w:val="572734FF"/>
    <w:rsid w:val="57FDDE5B"/>
    <w:rsid w:val="586B40DF"/>
    <w:rsid w:val="5989040A"/>
    <w:rsid w:val="5CC0460C"/>
    <w:rsid w:val="66ABE192"/>
    <w:rsid w:val="6948087A"/>
    <w:rsid w:val="69A9959D"/>
    <w:rsid w:val="6A40CB0C"/>
    <w:rsid w:val="6DC5508F"/>
    <w:rsid w:val="70B2BEE8"/>
    <w:rsid w:val="7204EB25"/>
    <w:rsid w:val="73587A5D"/>
    <w:rsid w:val="745AC5FB"/>
    <w:rsid w:val="76D1B481"/>
    <w:rsid w:val="7A74A5C1"/>
    <w:rsid w:val="7B525DFD"/>
    <w:rsid w:val="7C47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A9628"/>
  <w15:chartTrackingRefBased/>
  <w15:docId w15:val="{2AFEF682-451D-4CBC-9B58-790D6D5E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D1CC2E27344EA3CFE44EFFDE4A68" ma:contentTypeVersion="19" ma:contentTypeDescription="Create a new document." ma:contentTypeScope="" ma:versionID="8ba1952edc5c21aa62c727899d422ce3">
  <xsd:schema xmlns:xsd="http://www.w3.org/2001/XMLSchema" xmlns:xs="http://www.w3.org/2001/XMLSchema" xmlns:p="http://schemas.microsoft.com/office/2006/metadata/properties" xmlns:ns2="7af7cd7a-bfc3-4d68-82f0-2675a70e3386" xmlns:ns3="c313a3c0-0f89-4da1-8024-b4c737d737c0" targetNamespace="http://schemas.microsoft.com/office/2006/metadata/properties" ma:root="true" ma:fieldsID="cc93c122b20e5d6967489ae56955d3f9" ns2:_="" ns3:_="">
    <xsd:import namespace="7af7cd7a-bfc3-4d68-82f0-2675a70e3386"/>
    <xsd:import namespace="c313a3c0-0f89-4da1-8024-b4c737d737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14e2b04-8ace-4abc-abc0-78f1270fe5f8}" ma:internalName="TaxCatchAll" ma:showField="CatchAllData" ma:web="7af7cd7a-bfc3-4d68-82f0-2675a70e33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13a3c0-0f89-4da1-8024-b4c737d737c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13a3c0-0f89-4da1-8024-b4c737d737c0">
      <Terms xmlns="http://schemas.microsoft.com/office/infopath/2007/PartnerControls"/>
    </lcf76f155ced4ddcb4097134ff3c332f>
    <TaxCatchAll xmlns="7af7cd7a-bfc3-4d68-82f0-2675a70e33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331FC-8535-4E10-B92C-536CCB4D0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7cd7a-bfc3-4d68-82f0-2675a70e3386"/>
    <ds:schemaRef ds:uri="c313a3c0-0f89-4da1-8024-b4c737d73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A505C-6833-417D-81DF-9741BA9AE03A}">
  <ds:schemaRefs>
    <ds:schemaRef ds:uri="c313a3c0-0f89-4da1-8024-b4c737d737c0"/>
    <ds:schemaRef ds:uri="http://purl.org/dc/terms/"/>
    <ds:schemaRef ds:uri="7af7cd7a-bfc3-4d68-82f0-2675a70e3386"/>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5EDB8FE-38D4-4DE3-B05C-65790D5139C6}">
  <ds:schemaRefs>
    <ds:schemaRef ds:uri="http://schemas.microsoft.com/sharepoint/v3/contenttype/forms"/>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Manager%20Essay%20Questions%20Template%20(2025-2026)</Template>
  <TotalTime>1</TotalTime>
  <Pages>1</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Anthony</dc:creator>
  <cp:keywords/>
  <dc:description/>
  <cp:lastModifiedBy>Berthold, Sean</cp:lastModifiedBy>
  <cp:revision>2</cp:revision>
  <dcterms:created xsi:type="dcterms:W3CDTF">2024-11-18T15:45:00Z</dcterms:created>
  <dcterms:modified xsi:type="dcterms:W3CDTF">2024-11-18T15:45:00Z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0x01010077F9D1CC2E27344EA3CFE44EFFDE4A68</vt:lpwstr>
  </property>
  <property fmtid="{D5CDD505-2E9C-101B-9397-08002B2CF9AE}" pid="3" name="MediaServiceImageTags">
    <vt:lpwstr/>
  </property>
</Properties>
</file>