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7" w:after="0" w:line="240" w:lineRule="auto"/>
        <w:ind w:left="4216" w:right="4177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40" w:lineRule="auto"/>
        <w:ind w:left="3889" w:right="3851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Fu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8" w:lineRule="exact"/>
        <w:ind w:left="3625" w:right="3587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Pr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Pu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1" w:lineRule="auto"/>
        <w:ind w:left="110" w:right="7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ounc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dvanc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2012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6" w:after="0" w:line="240" w:lineRule="auto"/>
        <w:ind w:left="47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oug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ongo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0" w:lineRule="auto"/>
        <w:ind w:left="47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oug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0" w:lineRule="auto"/>
        <w:ind w:left="47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acco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sh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oun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oug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0" w:lineRule="auto"/>
        <w:ind w:left="47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eas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cces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10" w:right="124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4" w:after="0" w:line="240" w:lineRule="auto"/>
        <w:ind w:left="47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ove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0" w:lineRule="auto"/>
        <w:ind w:left="47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depa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lity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3" w:after="0" w:line="254" w:lineRule="exact"/>
        <w:ind w:left="830" w:right="126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akeh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2" w:after="0" w:line="240" w:lineRule="auto"/>
        <w:ind w:left="47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0" w:lineRule="auto"/>
        <w:ind w:left="47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sse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Pr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9" w:after="0" w:line="500" w:lineRule="atLeast"/>
        <w:ind w:left="110" w:right="2594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r/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50" w:lineRule="auto"/>
        <w:ind w:left="110" w:right="376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que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w w:val="103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8" w:after="0" w:line="251" w:lineRule="auto"/>
        <w:ind w:left="110" w:right="56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t(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dua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t/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dua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peo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w w:val="102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51" w:lineRule="auto"/>
        <w:ind w:left="110" w:right="17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depa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depend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op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ope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250" w:lineRule="auto"/>
        <w:ind w:left="110" w:right="73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ocu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ues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depa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620" w:right="620"/>
        </w:sectPr>
      </w:pPr>
      <w:rPr/>
    </w:p>
    <w:p>
      <w:pPr>
        <w:spacing w:before="77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0" w:after="0" w:line="254" w:lineRule="exact"/>
        <w:ind w:left="830" w:right="111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dua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beha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unc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unc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ude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5" w:after="0" w:line="254" w:lineRule="exact"/>
        <w:ind w:left="830" w:right="200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es: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240" w:lineRule="auto"/>
        <w:ind w:left="119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</w:t>
      </w:r>
      <w:r>
        <w:rPr>
          <w:rFonts w:ascii="Courier New" w:hAnsi="Courier New" w:cs="Courier New" w:eastAsia="Courier New"/>
          <w:sz w:val="21"/>
          <w:szCs w:val="21"/>
          <w:spacing w:val="-1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ds.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50" w:lineRule="exact"/>
        <w:ind w:left="119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1"/>
          <w:szCs w:val="21"/>
          <w:spacing w:val="-12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position w:val="1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254" w:lineRule="exact"/>
        <w:ind w:left="119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1"/>
          <w:szCs w:val="21"/>
          <w:spacing w:val="-12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pa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ke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que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ons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onc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gu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pu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position w:val="1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position w:val="1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2" w:after="0" w:line="254" w:lineRule="exact"/>
        <w:ind w:left="830" w:right="57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uden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ssess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47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7" w:lineRule="exact"/>
        <w:ind w:left="794" w:right="761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0" w:after="0" w:line="254" w:lineRule="exact"/>
        <w:ind w:left="830" w:right="484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shou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gs.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2" w:after="0" w:line="241" w:lineRule="auto"/>
        <w:ind w:left="830" w:right="377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“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3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5" w:after="0" w:line="240" w:lineRule="auto"/>
        <w:ind w:left="47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hos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ngs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4" w:lineRule="auto"/>
        <w:ind w:left="830" w:right="69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7" w:after="0" w:line="244" w:lineRule="auto"/>
        <w:ind w:left="830" w:right="161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1" w:after="0" w:line="254" w:lineRule="exact"/>
        <w:ind w:left="830" w:right="59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ech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iliti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gs.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5" w:after="0" w:line="254" w:lineRule="exact"/>
        <w:ind w:left="830" w:right="129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240" w:lineRule="auto"/>
        <w:ind w:left="119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</w:t>
      </w:r>
      <w:r>
        <w:rPr>
          <w:rFonts w:ascii="Courier New" w:hAnsi="Courier New" w:cs="Courier New" w:eastAsia="Courier New"/>
          <w:sz w:val="21"/>
          <w:szCs w:val="21"/>
          <w:spacing w:val="-1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depa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50" w:lineRule="exact"/>
        <w:ind w:left="119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1"/>
          <w:szCs w:val="21"/>
          <w:spacing w:val="-12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1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gs.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254" w:lineRule="exact"/>
        <w:ind w:left="119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1"/>
          <w:szCs w:val="21"/>
          <w:spacing w:val="-12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position w:val="1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position w:val="1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2" w:after="0" w:line="254" w:lineRule="exact"/>
        <w:ind w:left="830" w:right="273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ngs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syn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dba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unc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47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Lab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3" w:after="0" w:line="254" w:lineRule="exact"/>
        <w:ind w:left="830" w:right="407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2" w:after="0" w:line="240" w:lineRule="auto"/>
        <w:ind w:left="47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7" w:after="0" w:line="241" w:lineRule="auto"/>
        <w:ind w:left="830" w:right="115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8" w:after="0" w:line="254" w:lineRule="exact"/>
        <w:ind w:left="830" w:right="129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240" w:lineRule="auto"/>
        <w:ind w:left="119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</w:t>
      </w:r>
      <w:r>
        <w:rPr>
          <w:rFonts w:ascii="Courier New" w:hAnsi="Courier New" w:cs="Courier New" w:eastAsia="Courier New"/>
          <w:sz w:val="21"/>
          <w:szCs w:val="21"/>
          <w:spacing w:val="-1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50" w:lineRule="exact"/>
        <w:ind w:left="119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1"/>
          <w:szCs w:val="21"/>
          <w:spacing w:val="-12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1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gs.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9" w:after="0" w:line="244" w:lineRule="auto"/>
        <w:ind w:left="830" w:right="149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unc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“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1" w:after="0" w:line="254" w:lineRule="exact"/>
        <w:ind w:left="830" w:right="187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it.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660" w:bottom="280" w:left="620" w:right="620"/>
        </w:sectPr>
      </w:pPr>
      <w:rPr/>
    </w:p>
    <w:p>
      <w:pPr>
        <w:spacing w:before="72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2" w:after="0" w:line="247" w:lineRule="auto"/>
        <w:ind w:left="830" w:right="91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Te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0" w:after="0" w:line="240" w:lineRule="auto"/>
        <w:ind w:left="47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0" w:lineRule="auto"/>
        <w:ind w:left="47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55" w:lineRule="exact"/>
        <w:ind w:left="119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1"/>
          <w:szCs w:val="21"/>
          <w:spacing w:val="-123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popu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1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position w:val="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1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position w:val="1"/>
        </w:rPr>
        <w:t>sp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position w:val="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position w:val="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  <w:position w:val="1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position w:val="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position w:val="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position w:val="1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232" w:lineRule="exact"/>
        <w:ind w:left="155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ds.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40" w:lineRule="auto"/>
        <w:ind w:left="119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</w:t>
      </w:r>
      <w:r>
        <w:rPr>
          <w:rFonts w:ascii="Courier New" w:hAnsi="Courier New" w:cs="Courier New" w:eastAsia="Courier New"/>
          <w:sz w:val="21"/>
          <w:szCs w:val="21"/>
          <w:spacing w:val="-1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pus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7" w:lineRule="exact"/>
        <w:ind w:left="155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" w:after="0" w:line="254" w:lineRule="exact"/>
        <w:ind w:left="1550" w:right="306" w:firstLine="-36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>o</w:t>
      </w:r>
      <w:r>
        <w:rPr>
          <w:rFonts w:ascii="Courier New" w:hAnsi="Courier New" w:cs="Courier New" w:eastAsia="Courier New"/>
          <w:sz w:val="21"/>
          <w:szCs w:val="21"/>
          <w:spacing w:val="-123"/>
          <w:w w:val="100"/>
        </w:rPr>
        <w:t> </w:t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  <w:tab/>
      </w:r>
      <w:r>
        <w:rPr>
          <w:rFonts w:ascii="Courier New" w:hAnsi="Courier New" w:cs="Courier New" w:eastAsia="Courier New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2" w:after="0" w:line="240" w:lineRule="auto"/>
        <w:ind w:left="47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).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3" w:after="0" w:line="254" w:lineRule="exact"/>
        <w:ind w:left="830" w:right="366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e.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47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7" w:after="0" w:line="240" w:lineRule="auto"/>
        <w:ind w:left="47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7" w:lineRule="exact"/>
        <w:ind w:left="83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0" w:after="0" w:line="254" w:lineRule="exact"/>
        <w:ind w:left="830" w:right="648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t,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auto"/>
        <w:ind w:left="47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Symbol" w:hAnsi="Symbol" w:cs="Symbol" w:eastAsia="Symbol"/>
          <w:sz w:val="21"/>
          <w:szCs w:val="21"/>
          <w:spacing w:val="0"/>
          <w:w w:val="100"/>
        </w:rPr>
        <w:t>•</w:t>
      </w:r>
      <w:r>
        <w:rPr>
          <w:rFonts w:ascii="Symbol" w:hAnsi="Symbol" w:cs="Symbol" w:eastAsia="Symbol"/>
          <w:sz w:val="21"/>
          <w:szCs w:val="21"/>
          <w:spacing w:val="-50"/>
          <w:w w:val="100"/>
        </w:rPr>
        <w:t> </w:t>
      </w:r>
      <w:r>
        <w:rPr>
          <w:rFonts w:ascii="Symbol" w:hAnsi="Symbol" w:cs="Symbol" w:eastAsia="Symbol"/>
          <w:sz w:val="21"/>
          <w:szCs w:val="21"/>
          <w:spacing w:val="0"/>
          <w:w w:val="100"/>
        </w:rPr>
        <w:tab/>
      </w:r>
      <w:r>
        <w:rPr>
          <w:rFonts w:ascii="Symbol" w:hAnsi="Symbol" w:cs="Symbol" w:eastAsia="Symbo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7" w:lineRule="exact"/>
        <w:ind w:left="83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nspa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ncy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hone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y.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3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  <w:i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8" w:after="0" w:line="251" w:lineRule="auto"/>
        <w:ind w:left="110" w:right="261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ned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nspa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ncy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hone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10" w:right="263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eb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  <w:i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3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nda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Educ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2012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3"/>
          <w:i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.)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2"/>
        </w:rPr>
        <w:t>r.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sectPr>
      <w:pgSz w:w="12240" w:h="15840"/>
      <w:pgMar w:top="920" w:bottom="28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Symbol">
    <w:altName w:val="Symbol"/>
    <w:charset w:val="0"/>
    <w:family w:val="auto"/>
    <w:pitch w:val="default"/>
  </w:font>
  <w:font w:name="Courier New">
    <w:altName w:val="Courier New"/>
    <w:charset w:val="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2016-07-14T16:25:42Z</dcterms:created>
  <dcterms:modified xsi:type="dcterms:W3CDTF">2016-07-14T16:25:42Z</dcterms:modified>
</cp:coreProperties>
</file>